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2FBC6" w14:textId="77777777" w:rsidR="00C65EFA" w:rsidRDefault="00C65EFA" w:rsidP="001B00A7">
      <w:pPr>
        <w:spacing w:line="276" w:lineRule="auto"/>
        <w:jc w:val="center"/>
        <w:rPr>
          <w:b/>
          <w:u w:val="single"/>
        </w:rPr>
      </w:pPr>
    </w:p>
    <w:p w14:paraId="3712E9FD" w14:textId="324F9634" w:rsidR="00AB7F8A" w:rsidRPr="00AB7F8A" w:rsidRDefault="00AB7F8A" w:rsidP="001B00A7">
      <w:pPr>
        <w:spacing w:line="276" w:lineRule="auto"/>
        <w:jc w:val="center"/>
        <w:rPr>
          <w:b/>
          <w:u w:val="single"/>
        </w:rPr>
      </w:pPr>
      <w:r w:rsidRPr="00AB7F8A">
        <w:rPr>
          <w:b/>
          <w:u w:val="single"/>
        </w:rPr>
        <w:t>CONVOCATORIA ALUMNOS INTERNOS 20</w:t>
      </w:r>
      <w:r w:rsidR="00EB3257">
        <w:rPr>
          <w:b/>
          <w:u w:val="single"/>
        </w:rPr>
        <w:t>2</w:t>
      </w:r>
      <w:r w:rsidR="00F02C4A">
        <w:rPr>
          <w:b/>
          <w:u w:val="single"/>
        </w:rPr>
        <w:t>4</w:t>
      </w:r>
      <w:r w:rsidRPr="00AB7F8A">
        <w:rPr>
          <w:b/>
          <w:u w:val="single"/>
        </w:rPr>
        <w:t>/20</w:t>
      </w:r>
      <w:r w:rsidR="00EB3257">
        <w:rPr>
          <w:b/>
          <w:u w:val="single"/>
        </w:rPr>
        <w:t>2</w:t>
      </w:r>
      <w:r w:rsidR="00F02C4A">
        <w:rPr>
          <w:b/>
          <w:u w:val="single"/>
        </w:rPr>
        <w:t>5</w:t>
      </w:r>
      <w:r w:rsidRPr="00AB7F8A">
        <w:rPr>
          <w:b/>
          <w:u w:val="single"/>
        </w:rPr>
        <w:t>.</w:t>
      </w:r>
    </w:p>
    <w:p w14:paraId="63E2A880" w14:textId="77777777" w:rsidR="00C65EFA" w:rsidRDefault="00C65EFA" w:rsidP="001B00A7">
      <w:pPr>
        <w:spacing w:line="276" w:lineRule="auto"/>
        <w:jc w:val="center"/>
        <w:rPr>
          <w:b/>
        </w:rPr>
      </w:pPr>
    </w:p>
    <w:p w14:paraId="6BA76992" w14:textId="63919A8B" w:rsidR="00AB7F8A" w:rsidRPr="00AB7F8A" w:rsidRDefault="00AB7F8A" w:rsidP="001B00A7">
      <w:pPr>
        <w:spacing w:line="276" w:lineRule="auto"/>
        <w:jc w:val="center"/>
        <w:rPr>
          <w:b/>
        </w:rPr>
      </w:pPr>
      <w:r w:rsidRPr="00AB7F8A">
        <w:rPr>
          <w:b/>
        </w:rPr>
        <w:t>DOCUMENTO DE SOLICITUD</w:t>
      </w:r>
    </w:p>
    <w:p w14:paraId="5549047B" w14:textId="77777777" w:rsidR="00C65EFA" w:rsidRDefault="00C65EFA" w:rsidP="001B00A7">
      <w:pPr>
        <w:spacing w:line="276" w:lineRule="auto"/>
        <w:jc w:val="center"/>
      </w:pPr>
    </w:p>
    <w:p w14:paraId="1089FE01" w14:textId="285B2238" w:rsidR="00AB7F8A" w:rsidRPr="00AB7F8A" w:rsidRDefault="00AB7F8A" w:rsidP="001B00A7">
      <w:pPr>
        <w:spacing w:line="276" w:lineRule="auto"/>
        <w:jc w:val="center"/>
        <w:rPr>
          <w:u w:val="single"/>
        </w:rPr>
      </w:pPr>
      <w:r w:rsidRPr="00AB7F8A">
        <w:t xml:space="preserve">(Plazo: </w:t>
      </w:r>
      <w:r w:rsidR="00D402E8">
        <w:t>jueves</w:t>
      </w:r>
      <w:r w:rsidRPr="00AB7F8A">
        <w:t xml:space="preserve"> </w:t>
      </w:r>
      <w:r w:rsidR="0059636A">
        <w:t>31</w:t>
      </w:r>
      <w:r w:rsidRPr="00AB7F8A">
        <w:t xml:space="preserve"> de </w:t>
      </w:r>
      <w:r w:rsidR="005B6274">
        <w:t>marzo</w:t>
      </w:r>
      <w:r w:rsidRPr="00AB7F8A">
        <w:t xml:space="preserve"> de 20</w:t>
      </w:r>
      <w:r w:rsidR="00D402E8">
        <w:t>2</w:t>
      </w:r>
      <w:r w:rsidR="005B6274">
        <w:t>5</w:t>
      </w:r>
      <w:r w:rsidRPr="00AB7F8A">
        <w:t>, 14</w:t>
      </w:r>
      <w:r w:rsidR="00D402E8">
        <w:t>:00</w:t>
      </w:r>
      <w:r w:rsidRPr="00AB7F8A">
        <w:t>)</w:t>
      </w:r>
    </w:p>
    <w:p w14:paraId="18E21880" w14:textId="77777777" w:rsidR="00AB7F8A" w:rsidRPr="00AB7F8A" w:rsidRDefault="00AB7F8A" w:rsidP="001B00A7">
      <w:pPr>
        <w:spacing w:line="276" w:lineRule="auto"/>
      </w:pPr>
      <w:r w:rsidRPr="00AB7F8A">
        <w:tab/>
      </w:r>
      <w:r w:rsidRPr="00AB7F8A">
        <w:tab/>
      </w:r>
      <w:r w:rsidRPr="00AB7F8A">
        <w:tab/>
      </w:r>
    </w:p>
    <w:p w14:paraId="34D29974" w14:textId="1E89A3ED" w:rsidR="00AB7F8A" w:rsidRPr="00AB7F8A" w:rsidRDefault="008F5EE0" w:rsidP="0009643E">
      <w:pPr>
        <w:spacing w:line="360" w:lineRule="auto"/>
        <w:rPr>
          <w:i/>
        </w:rPr>
      </w:pPr>
      <w:r w:rsidRPr="00AB7F8A">
        <w:rPr>
          <w:i/>
        </w:rPr>
        <w:t>Nombre: .............................................................................................</w:t>
      </w:r>
    </w:p>
    <w:p w14:paraId="0A761EEF" w14:textId="5CD6C94D" w:rsidR="00AB7F8A" w:rsidRPr="00AB7F8A" w:rsidRDefault="008F5EE0" w:rsidP="0009643E">
      <w:pPr>
        <w:spacing w:line="360" w:lineRule="auto"/>
        <w:rPr>
          <w:i/>
        </w:rPr>
      </w:pPr>
      <w:r w:rsidRPr="00AB7F8A">
        <w:rPr>
          <w:i/>
        </w:rPr>
        <w:t>Apellidos: ...........................................................................................</w:t>
      </w:r>
      <w:r w:rsidR="00AB7F8A" w:rsidRPr="00AB7F8A">
        <w:rPr>
          <w:i/>
        </w:rPr>
        <w:tab/>
      </w:r>
    </w:p>
    <w:p w14:paraId="708D5C10" w14:textId="77777777" w:rsidR="00AB7F8A" w:rsidRPr="00AB7F8A" w:rsidRDefault="00AB7F8A" w:rsidP="0009643E">
      <w:pPr>
        <w:spacing w:line="360" w:lineRule="auto"/>
        <w:rPr>
          <w:i/>
        </w:rPr>
      </w:pPr>
    </w:p>
    <w:p w14:paraId="7A11B637" w14:textId="418E6A77" w:rsidR="00AB7F8A" w:rsidRPr="00AB7F8A" w:rsidRDefault="00AB7F8A" w:rsidP="0009643E">
      <w:pPr>
        <w:spacing w:line="360" w:lineRule="auto"/>
        <w:rPr>
          <w:i/>
        </w:rPr>
      </w:pPr>
      <w:r w:rsidRPr="00AB7F8A">
        <w:rPr>
          <w:i/>
        </w:rPr>
        <w:t>Curso/s que realiza en 20</w:t>
      </w:r>
      <w:r w:rsidR="003E7BF2">
        <w:rPr>
          <w:i/>
        </w:rPr>
        <w:t>2</w:t>
      </w:r>
      <w:r w:rsidR="009B793F">
        <w:rPr>
          <w:i/>
        </w:rPr>
        <w:t>4</w:t>
      </w:r>
      <w:r w:rsidRPr="00AB7F8A">
        <w:rPr>
          <w:i/>
        </w:rPr>
        <w:t>/</w:t>
      </w:r>
      <w:r w:rsidR="00625F78" w:rsidRPr="00AB7F8A">
        <w:rPr>
          <w:i/>
        </w:rPr>
        <w:t>20</w:t>
      </w:r>
      <w:r w:rsidR="00625F78">
        <w:rPr>
          <w:i/>
        </w:rPr>
        <w:t>2</w:t>
      </w:r>
      <w:r w:rsidR="009B793F">
        <w:rPr>
          <w:i/>
        </w:rPr>
        <w:t>5</w:t>
      </w:r>
      <w:r w:rsidR="00625F78">
        <w:rPr>
          <w:i/>
        </w:rPr>
        <w:t>: …</w:t>
      </w:r>
      <w:r w:rsidR="008F5EE0">
        <w:rPr>
          <w:i/>
        </w:rPr>
        <w:t>.</w:t>
      </w:r>
    </w:p>
    <w:p w14:paraId="1488451C" w14:textId="0D475A5E" w:rsidR="00AB7F8A" w:rsidRPr="00AB7F8A" w:rsidRDefault="00AB7F8A" w:rsidP="0009643E">
      <w:pPr>
        <w:spacing w:line="360" w:lineRule="auto"/>
        <w:rPr>
          <w:i/>
        </w:rPr>
      </w:pPr>
      <w:r w:rsidRPr="00AB7F8A">
        <w:rPr>
          <w:i/>
        </w:rPr>
        <w:t xml:space="preserve">De la/s titulación/es: </w:t>
      </w:r>
      <w:r w:rsidR="008E4FE3" w:rsidRPr="00AB7F8A">
        <w:rPr>
          <w:i/>
        </w:rPr>
        <w:t>..........................................................................</w:t>
      </w:r>
      <w:r w:rsidRPr="00AB7F8A">
        <w:rPr>
          <w:i/>
        </w:rPr>
        <w:tab/>
      </w:r>
    </w:p>
    <w:p w14:paraId="4ACFF0A7" w14:textId="77777777" w:rsidR="00AB7F8A" w:rsidRPr="00AB7F8A" w:rsidRDefault="00AB7F8A" w:rsidP="0009643E">
      <w:pPr>
        <w:spacing w:line="360" w:lineRule="auto"/>
        <w:rPr>
          <w:i/>
        </w:rPr>
      </w:pPr>
    </w:p>
    <w:p w14:paraId="26501A53" w14:textId="77777777" w:rsidR="00AB7F8A" w:rsidRPr="00AB7F8A" w:rsidRDefault="00AB7F8A" w:rsidP="0009643E">
      <w:pPr>
        <w:spacing w:line="360" w:lineRule="auto"/>
        <w:rPr>
          <w:i/>
        </w:rPr>
      </w:pPr>
      <w:r w:rsidRPr="00AB7F8A">
        <w:rPr>
          <w:i/>
        </w:rPr>
        <w:t xml:space="preserve">Residencia durante el curso: </w:t>
      </w:r>
    </w:p>
    <w:p w14:paraId="6A0EABF4" w14:textId="26DB821E" w:rsidR="00AB7F8A" w:rsidRPr="00AB7F8A" w:rsidRDefault="0069109B" w:rsidP="0009643E">
      <w:pPr>
        <w:spacing w:line="360" w:lineRule="auto"/>
        <w:rPr>
          <w:i/>
        </w:rPr>
      </w:pPr>
      <w:r>
        <w:rPr>
          <w:i/>
        </w:rPr>
        <w:t>Dirección</w:t>
      </w:r>
      <w:r w:rsidR="008F5EE0" w:rsidRPr="00AB7F8A">
        <w:rPr>
          <w:i/>
        </w:rPr>
        <w:t>: ..........................................................................</w:t>
      </w:r>
      <w:r w:rsidR="00AB7F8A" w:rsidRPr="00AB7F8A">
        <w:rPr>
          <w:i/>
        </w:rPr>
        <w:t>…………..</w:t>
      </w:r>
    </w:p>
    <w:p w14:paraId="4FE7AC9F" w14:textId="3F79B9BF" w:rsidR="00AB7F8A" w:rsidRPr="00AB7F8A" w:rsidRDefault="00AB7F8A" w:rsidP="0009643E">
      <w:pPr>
        <w:spacing w:line="360" w:lineRule="auto"/>
        <w:rPr>
          <w:i/>
        </w:rPr>
      </w:pPr>
      <w:r w:rsidRPr="00AB7F8A">
        <w:rPr>
          <w:i/>
        </w:rPr>
        <w:t>Población</w:t>
      </w:r>
      <w:r w:rsidR="008F5EE0" w:rsidRPr="00AB7F8A">
        <w:rPr>
          <w:i/>
        </w:rPr>
        <w:t>.: .......................................Teléfono: .................................</w:t>
      </w:r>
    </w:p>
    <w:p w14:paraId="05D628B5" w14:textId="1763DD5B" w:rsidR="00AB7F8A" w:rsidRPr="00AB7F8A" w:rsidRDefault="008F5EE0" w:rsidP="0009643E">
      <w:pPr>
        <w:spacing w:line="360" w:lineRule="auto"/>
        <w:rPr>
          <w:i/>
        </w:rPr>
      </w:pPr>
      <w:r w:rsidRPr="00AB7F8A">
        <w:rPr>
          <w:i/>
        </w:rPr>
        <w:t>Email</w:t>
      </w:r>
      <w:r>
        <w:rPr>
          <w:i/>
        </w:rPr>
        <w:t xml:space="preserve"> UPCT</w:t>
      </w:r>
      <w:r w:rsidRPr="00AB7F8A">
        <w:rPr>
          <w:i/>
        </w:rPr>
        <w:t xml:space="preserve">: </w:t>
      </w:r>
      <w:r w:rsidR="008E4FE3" w:rsidRPr="00AB7F8A">
        <w:rPr>
          <w:i/>
        </w:rPr>
        <w:t>....................................................................................</w:t>
      </w:r>
    </w:p>
    <w:p w14:paraId="03E44C2C" w14:textId="77777777" w:rsidR="00AB7F8A" w:rsidRPr="00AB7F8A" w:rsidRDefault="00AB7F8A" w:rsidP="0009643E">
      <w:pPr>
        <w:spacing w:line="360" w:lineRule="auto"/>
        <w:rPr>
          <w:i/>
        </w:rPr>
      </w:pPr>
    </w:p>
    <w:p w14:paraId="070E6DB4" w14:textId="77777777" w:rsidR="00AB7F8A" w:rsidRPr="00AB7F8A" w:rsidRDefault="00AB7F8A" w:rsidP="0009643E">
      <w:pPr>
        <w:spacing w:line="360" w:lineRule="auto"/>
        <w:rPr>
          <w:i/>
        </w:rPr>
      </w:pPr>
      <w:r w:rsidRPr="00AB7F8A">
        <w:rPr>
          <w:i/>
        </w:rPr>
        <w:t>Preferencia de profesor tutor:</w:t>
      </w:r>
    </w:p>
    <w:p w14:paraId="4F93366E" w14:textId="266070FA" w:rsidR="00AB7F8A" w:rsidRPr="00AB7F8A" w:rsidRDefault="00AB7F8A" w:rsidP="0009643E">
      <w:pPr>
        <w:spacing w:line="360" w:lineRule="auto"/>
        <w:rPr>
          <w:i/>
        </w:rPr>
      </w:pPr>
      <w:r w:rsidRPr="00AB7F8A">
        <w:rPr>
          <w:i/>
        </w:rPr>
        <w:t xml:space="preserve">1º </w:t>
      </w:r>
      <w:r w:rsidR="00625F78" w:rsidRPr="00AB7F8A">
        <w:rPr>
          <w:i/>
        </w:rPr>
        <w:t>Profesor: ..........................................................................</w:t>
      </w:r>
      <w:r w:rsidRPr="00AB7F8A">
        <w:rPr>
          <w:i/>
        </w:rPr>
        <w:t>………..</w:t>
      </w:r>
    </w:p>
    <w:p w14:paraId="5D9C01F6" w14:textId="5471ACBE" w:rsidR="00AB7F8A" w:rsidRPr="00AB7F8A" w:rsidRDefault="00AB7F8A" w:rsidP="0009643E">
      <w:pPr>
        <w:spacing w:line="360" w:lineRule="auto"/>
        <w:rPr>
          <w:i/>
        </w:rPr>
      </w:pPr>
      <w:r w:rsidRPr="00AB7F8A">
        <w:rPr>
          <w:i/>
        </w:rPr>
        <w:t xml:space="preserve">2º </w:t>
      </w:r>
      <w:r w:rsidR="00625F78" w:rsidRPr="00AB7F8A">
        <w:rPr>
          <w:i/>
        </w:rPr>
        <w:t>Profesor: ..........................................................................</w:t>
      </w:r>
      <w:r w:rsidRPr="00AB7F8A">
        <w:rPr>
          <w:i/>
        </w:rPr>
        <w:t>………..</w:t>
      </w:r>
    </w:p>
    <w:p w14:paraId="450418B4" w14:textId="76358B48" w:rsidR="00AB7F8A" w:rsidRPr="00AB7F8A" w:rsidRDefault="00AB7F8A" w:rsidP="0009643E">
      <w:pPr>
        <w:spacing w:line="360" w:lineRule="auto"/>
        <w:rPr>
          <w:i/>
        </w:rPr>
      </w:pPr>
      <w:r w:rsidRPr="00AB7F8A">
        <w:rPr>
          <w:i/>
        </w:rPr>
        <w:t xml:space="preserve">3º </w:t>
      </w:r>
      <w:r w:rsidR="00625F78" w:rsidRPr="00AB7F8A">
        <w:rPr>
          <w:i/>
        </w:rPr>
        <w:t>Profesor: ..........................................................................</w:t>
      </w:r>
      <w:r w:rsidRPr="00AB7F8A">
        <w:rPr>
          <w:i/>
        </w:rPr>
        <w:t>………..</w:t>
      </w:r>
    </w:p>
    <w:p w14:paraId="49347F2A" w14:textId="77777777" w:rsidR="00AB7F8A" w:rsidRPr="00AB7F8A" w:rsidRDefault="00AB7F8A" w:rsidP="0009643E">
      <w:pPr>
        <w:spacing w:line="360" w:lineRule="auto"/>
        <w:rPr>
          <w:i/>
        </w:rPr>
      </w:pPr>
    </w:p>
    <w:p w14:paraId="7DFF5CEC" w14:textId="6A79C4DA" w:rsidR="00AB7F8A" w:rsidRPr="00AB7F8A" w:rsidRDefault="00AB7F8A" w:rsidP="0009643E">
      <w:pPr>
        <w:spacing w:line="360" w:lineRule="auto"/>
        <w:rPr>
          <w:i/>
        </w:rPr>
      </w:pPr>
      <w:r w:rsidRPr="00AB7F8A">
        <w:rPr>
          <w:i/>
        </w:rPr>
        <w:t>En Cartagena, a........... de........................ de 20</w:t>
      </w:r>
      <w:r w:rsidR="00625F78">
        <w:rPr>
          <w:i/>
        </w:rPr>
        <w:t>2</w:t>
      </w:r>
      <w:r w:rsidR="005B6274">
        <w:rPr>
          <w:i/>
        </w:rPr>
        <w:t>5</w:t>
      </w:r>
    </w:p>
    <w:p w14:paraId="489CD4CD" w14:textId="77777777" w:rsidR="00AB7F8A" w:rsidRPr="00AB7F8A" w:rsidRDefault="00AB7F8A" w:rsidP="0009643E">
      <w:pPr>
        <w:spacing w:line="360" w:lineRule="auto"/>
        <w:rPr>
          <w:i/>
        </w:rPr>
      </w:pPr>
    </w:p>
    <w:p w14:paraId="439C9B1B" w14:textId="77777777" w:rsidR="00AB7F8A" w:rsidRPr="00AB7F8A" w:rsidRDefault="00AB7F8A" w:rsidP="0009643E">
      <w:pPr>
        <w:spacing w:line="360" w:lineRule="auto"/>
        <w:rPr>
          <w:i/>
        </w:rPr>
      </w:pPr>
    </w:p>
    <w:p w14:paraId="69F74475" w14:textId="00875536" w:rsidR="00AB7F8A" w:rsidRPr="00AB7F8A" w:rsidRDefault="00625F78" w:rsidP="0009643E">
      <w:pPr>
        <w:spacing w:line="360" w:lineRule="auto"/>
        <w:rPr>
          <w:i/>
        </w:rPr>
      </w:pPr>
      <w:r w:rsidRPr="00AB7F8A">
        <w:rPr>
          <w:i/>
        </w:rPr>
        <w:t>Fdo.: .........................................................</w:t>
      </w:r>
    </w:p>
    <w:p w14:paraId="4E0A1AB0" w14:textId="77777777" w:rsidR="00AB7F8A" w:rsidRPr="00AB7F8A" w:rsidRDefault="00AB7F8A" w:rsidP="0009643E">
      <w:pPr>
        <w:spacing w:line="360" w:lineRule="auto"/>
        <w:rPr>
          <w:i/>
        </w:rPr>
      </w:pPr>
      <w:r w:rsidRPr="00AB7F8A">
        <w:rPr>
          <w:i/>
        </w:rPr>
        <w:t>(el/la solicitante)</w:t>
      </w:r>
    </w:p>
    <w:p w14:paraId="07A69728" w14:textId="77777777" w:rsidR="00AB7F8A" w:rsidRDefault="00AB7F8A" w:rsidP="00AB7F8A"/>
    <w:p w14:paraId="4F2AD379" w14:textId="77777777" w:rsidR="00951165" w:rsidRDefault="00951165" w:rsidP="00AB7F8A"/>
    <w:p w14:paraId="3CE791F9" w14:textId="77777777" w:rsidR="00C65EFA" w:rsidRDefault="00C65EFA" w:rsidP="00AB7F8A"/>
    <w:p w14:paraId="6285B1A5" w14:textId="77777777" w:rsidR="00C65EFA" w:rsidRPr="00AB7F8A" w:rsidRDefault="00C65EFA" w:rsidP="00AB7F8A"/>
    <w:p w14:paraId="1D019FE4" w14:textId="77777777" w:rsidR="00AB7F8A" w:rsidRDefault="00AB7F8A" w:rsidP="00AB7F8A">
      <w:r w:rsidRPr="00AB7F8A">
        <w:t>SR. DIRECTOR DEL DPTO. DE TECNOLOGÍAS DE LA INFORMACIÓN Y LAS COMUNICACIONES</w:t>
      </w:r>
    </w:p>
    <w:p w14:paraId="7B12EA63" w14:textId="77777777" w:rsidR="00C65EFA" w:rsidRDefault="00C65EFA" w:rsidP="00AB7F8A">
      <w:pPr>
        <w:rPr>
          <w:u w:val="single"/>
        </w:rPr>
      </w:pPr>
    </w:p>
    <w:p w14:paraId="625FB6CE" w14:textId="6C119F23" w:rsidR="00AB7F8A" w:rsidRDefault="00AB7F8A" w:rsidP="00AB7F8A">
      <w:r w:rsidRPr="00AB7F8A">
        <w:rPr>
          <w:u w:val="single"/>
        </w:rPr>
        <w:t>Documentación que debe aportar</w:t>
      </w:r>
      <w:r w:rsidRPr="00AB7F8A">
        <w:t>:</w:t>
      </w:r>
    </w:p>
    <w:p w14:paraId="43258BAA" w14:textId="77777777" w:rsidR="00C65EFA" w:rsidRPr="00AB7F8A" w:rsidRDefault="00C65EFA" w:rsidP="00AB7F8A"/>
    <w:p w14:paraId="0CF4F9E5" w14:textId="31370989" w:rsidR="00AB7F8A" w:rsidRPr="00AB7F8A" w:rsidRDefault="00AB7F8A" w:rsidP="00AB7F8A">
      <w:pPr>
        <w:numPr>
          <w:ilvl w:val="0"/>
          <w:numId w:val="24"/>
        </w:numPr>
      </w:pPr>
      <w:r w:rsidRPr="00AB7F8A">
        <w:t>Fotocopia de estar matriculado en la UPCT el curso 20</w:t>
      </w:r>
      <w:r w:rsidR="0009643E">
        <w:t>23</w:t>
      </w:r>
      <w:r w:rsidRPr="00AB7F8A">
        <w:t>-20</w:t>
      </w:r>
      <w:r w:rsidR="0009643E">
        <w:t>24</w:t>
      </w:r>
    </w:p>
    <w:p w14:paraId="2D237FBD" w14:textId="77777777" w:rsidR="00AB7F8A" w:rsidRDefault="00AB7F8A" w:rsidP="00AB7F8A">
      <w:pPr>
        <w:numPr>
          <w:ilvl w:val="0"/>
          <w:numId w:val="24"/>
        </w:numPr>
      </w:pPr>
      <w:r w:rsidRPr="00AB7F8A">
        <w:t>Fotocopia del DNI o Pasaporte</w:t>
      </w:r>
    </w:p>
    <w:p w14:paraId="1200CEFC" w14:textId="6F139499" w:rsidR="0013449E" w:rsidRPr="00496731" w:rsidRDefault="00BB40BD" w:rsidP="00496731">
      <w:pPr>
        <w:numPr>
          <w:ilvl w:val="0"/>
          <w:numId w:val="24"/>
        </w:numPr>
      </w:pPr>
      <w:r>
        <w:t>Expediente académico.</w:t>
      </w:r>
    </w:p>
    <w:sectPr w:rsidR="0013449E" w:rsidRPr="00496731" w:rsidSect="009B15D1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985" w:right="1134" w:bottom="1134" w:left="170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88B65" w14:textId="77777777" w:rsidR="009B15D1" w:rsidRDefault="009B15D1">
      <w:pPr>
        <w:spacing w:line="240" w:lineRule="auto"/>
      </w:pPr>
      <w:r>
        <w:separator/>
      </w:r>
    </w:p>
  </w:endnote>
  <w:endnote w:type="continuationSeparator" w:id="0">
    <w:p w14:paraId="1EB5A5D9" w14:textId="77777777" w:rsidR="009B15D1" w:rsidRDefault="009B15D1">
      <w:pPr>
        <w:spacing w:line="240" w:lineRule="auto"/>
      </w:pPr>
      <w:r>
        <w:continuationSeparator/>
      </w:r>
    </w:p>
  </w:endnote>
  <w:endnote w:type="continuationNotice" w:id="1">
    <w:p w14:paraId="74A340AD" w14:textId="77777777" w:rsidR="00056CA4" w:rsidRDefault="00056CA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Roboto">
    <w:charset w:val="00"/>
    <w:family w:val="auto"/>
    <w:pitch w:val="variable"/>
    <w:sig w:usb0="E00002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E3FEF" w14:textId="77777777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F37D42" w:rsidRPr="00F37D42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6C4D1" w14:textId="4C29A005" w:rsidR="0024768C" w:rsidRPr="0024768C" w:rsidRDefault="00FB724F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8243" behindDoc="1" locked="0" layoutInCell="1" allowOverlap="1" wp14:anchorId="4AAD109B" wp14:editId="36F068DE">
          <wp:simplePos x="0" y="0"/>
          <wp:positionH relativeFrom="page">
            <wp:posOffset>2148205</wp:posOffset>
          </wp:positionH>
          <wp:positionV relativeFrom="page">
            <wp:posOffset>5582969</wp:posOffset>
          </wp:positionV>
          <wp:extent cx="5399405" cy="5100955"/>
          <wp:effectExtent l="0" t="0" r="0" b="4445"/>
          <wp:wrapNone/>
          <wp:docPr id="1649030802" name="Imagen 164903080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n 5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5100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 w:rsidRPr="0024768C">
      <w:rPr>
        <w:sz w:val="16"/>
        <w:szCs w:val="16"/>
      </w:rPr>
      <w:fldChar w:fldCharType="begin"/>
    </w:r>
    <w:r w:rsidR="0024768C" w:rsidRPr="0024768C">
      <w:rPr>
        <w:sz w:val="16"/>
        <w:szCs w:val="16"/>
      </w:rPr>
      <w:instrText>PAGE   \* MERGEFORMAT</w:instrText>
    </w:r>
    <w:r w:rsidR="0024768C" w:rsidRPr="0024768C">
      <w:rPr>
        <w:sz w:val="16"/>
        <w:szCs w:val="16"/>
      </w:rPr>
      <w:fldChar w:fldCharType="separate"/>
    </w:r>
    <w:r w:rsidR="00F37D42" w:rsidRPr="00F37D42">
      <w:rPr>
        <w:noProof/>
        <w:sz w:val="16"/>
        <w:szCs w:val="16"/>
        <w:lang w:val="es-ES"/>
      </w:rPr>
      <w:t>1</w:t>
    </w:r>
    <w:r w:rsidR="0024768C" w:rsidRPr="002476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DBC28" w14:textId="77777777" w:rsidR="009B15D1" w:rsidRDefault="009B15D1">
      <w:pPr>
        <w:spacing w:line="240" w:lineRule="auto"/>
      </w:pPr>
      <w:r>
        <w:separator/>
      </w:r>
    </w:p>
  </w:footnote>
  <w:footnote w:type="continuationSeparator" w:id="0">
    <w:p w14:paraId="276573FA" w14:textId="77777777" w:rsidR="009B15D1" w:rsidRDefault="009B15D1">
      <w:pPr>
        <w:spacing w:line="240" w:lineRule="auto"/>
      </w:pPr>
      <w:r>
        <w:continuationSeparator/>
      </w:r>
    </w:p>
  </w:footnote>
  <w:footnote w:type="continuationNotice" w:id="1">
    <w:p w14:paraId="0EF1ABC0" w14:textId="77777777" w:rsidR="00056CA4" w:rsidRDefault="00056CA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F071B" w14:textId="77777777" w:rsidR="00CE2D1F" w:rsidRDefault="00CE2D1F" w:rsidP="00CE2D1F">
    <w:pPr>
      <w:spacing w:line="160" w:lineRule="exact"/>
      <w:jc w:val="right"/>
      <w:rPr>
        <w:b/>
        <w:bCs/>
        <w:noProof/>
        <w:color w:val="0054A0"/>
        <w:sz w:val="12"/>
        <w:szCs w:val="12"/>
      </w:rPr>
    </w:pPr>
    <w:r>
      <w:rPr>
        <w:b/>
        <w:bCs/>
        <w:noProof/>
        <w:color w:val="0054A0"/>
        <w:sz w:val="12"/>
        <w:szCs w:val="12"/>
      </w:rPr>
      <w:t xml:space="preserve">Departamento de Tecnologías de la </w:t>
    </w:r>
  </w:p>
  <w:p w14:paraId="30305A52" w14:textId="77777777" w:rsidR="00CE2D1F" w:rsidRDefault="00CE2D1F" w:rsidP="00CE2D1F">
    <w:pPr>
      <w:spacing w:after="120" w:line="160" w:lineRule="exact"/>
      <w:jc w:val="right"/>
      <w:rPr>
        <w:b/>
        <w:bCs/>
        <w:noProof/>
        <w:color w:val="0054A0"/>
        <w:sz w:val="12"/>
        <w:szCs w:val="12"/>
      </w:rPr>
    </w:pPr>
    <w:r>
      <w:rPr>
        <w:b/>
        <w:bCs/>
        <w:noProof/>
        <w:color w:val="0054A0"/>
        <w:sz w:val="12"/>
        <w:szCs w:val="12"/>
      </w:rPr>
      <w:t>Información y las Comunicaciones</w:t>
    </w:r>
  </w:p>
  <w:p w14:paraId="4A05C884" w14:textId="77777777" w:rsidR="00CE2D1F" w:rsidRDefault="00CE2D1F" w:rsidP="00CE2D1F">
    <w:pPr>
      <w:spacing w:line="160" w:lineRule="exact"/>
      <w:jc w:val="right"/>
      <w:rPr>
        <w:noProof/>
        <w:color w:val="0054A0"/>
        <w:sz w:val="12"/>
        <w:szCs w:val="12"/>
      </w:rPr>
    </w:pPr>
    <w:r>
      <w:rPr>
        <w:noProof/>
        <w:color w:val="0054A0"/>
        <w:sz w:val="12"/>
        <w:szCs w:val="12"/>
      </w:rPr>
      <w:t>Campus Muralla del Mar. Plaza del Hospital, 1. 30202 Cartagena</w:t>
    </w:r>
  </w:p>
  <w:p w14:paraId="5AEA49CA" w14:textId="77777777" w:rsidR="00CE2D1F" w:rsidRPr="00563B46" w:rsidRDefault="00CE2D1F" w:rsidP="00CE2D1F">
    <w:pPr>
      <w:spacing w:line="160" w:lineRule="exact"/>
      <w:jc w:val="right"/>
      <w:rPr>
        <w:noProof/>
        <w:color w:val="0054A0"/>
        <w:sz w:val="12"/>
        <w:szCs w:val="12"/>
        <w:lang w:val="en-US"/>
      </w:rPr>
    </w:pPr>
    <w:r w:rsidRPr="00563B46">
      <w:rPr>
        <w:noProof/>
        <w:color w:val="0054A0"/>
        <w:sz w:val="12"/>
        <w:szCs w:val="12"/>
        <w:lang w:val="en-US"/>
      </w:rPr>
      <w:t>Tlf: +34 968 32 5977, Fax: +34 968 32 5973</w:t>
    </w:r>
  </w:p>
  <w:p w14:paraId="527C5D84" w14:textId="1FF0D995" w:rsidR="00CE2D1F" w:rsidRPr="00563B46" w:rsidRDefault="00CE2D1F" w:rsidP="00CE2D1F">
    <w:pPr>
      <w:pStyle w:val="Encabezado"/>
      <w:spacing w:line="240" w:lineRule="auto"/>
      <w:rPr>
        <w:color w:val="0054A0"/>
        <w:sz w:val="12"/>
        <w:szCs w:val="12"/>
        <w:lang w:val="en-US"/>
      </w:rPr>
    </w:pPr>
    <w:hyperlink r:id="rId1" w:history="1">
      <w:r w:rsidRPr="00563B46">
        <w:rPr>
          <w:rStyle w:val="Hipervnculo"/>
          <w:sz w:val="12"/>
          <w:szCs w:val="12"/>
          <w:lang w:val="en-US"/>
        </w:rPr>
        <w:t>www.tic.upct.es</w:t>
      </w:r>
    </w:hyperlink>
    <w:r w:rsidR="00D6243D">
      <w:rPr>
        <w:noProof/>
        <w:lang w:val="es-ES" w:eastAsia="es-ES"/>
      </w:rPr>
      <w:drawing>
        <wp:anchor distT="0" distB="0" distL="114300" distR="114300" simplePos="0" relativeHeight="251658242" behindDoc="0" locked="0" layoutInCell="1" allowOverlap="1" wp14:anchorId="4BC8AE8D" wp14:editId="6F496439">
          <wp:simplePos x="0" y="0"/>
          <wp:positionH relativeFrom="column">
            <wp:posOffset>-540385</wp:posOffset>
          </wp:positionH>
          <wp:positionV relativeFrom="page">
            <wp:posOffset>360045</wp:posOffset>
          </wp:positionV>
          <wp:extent cx="3819600" cy="432000"/>
          <wp:effectExtent l="0" t="0" r="0" b="6350"/>
          <wp:wrapNone/>
          <wp:docPr id="51" name="Imagen 5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n 5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B36F679" wp14:editId="6D96CB20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53" name="Imagen 5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n 5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D40F2" w14:textId="15038183" w:rsidR="006E56C6" w:rsidRDefault="006E56C6" w:rsidP="006E56C6">
    <w:pPr>
      <w:spacing w:line="160" w:lineRule="exact"/>
      <w:jc w:val="right"/>
      <w:rPr>
        <w:b/>
        <w:bCs/>
        <w:noProof/>
        <w:color w:val="0054A0"/>
        <w:sz w:val="12"/>
        <w:szCs w:val="12"/>
      </w:rPr>
    </w:pPr>
    <w:r>
      <w:rPr>
        <w:b/>
        <w:bCs/>
        <w:noProof/>
        <w:color w:val="0054A0"/>
        <w:sz w:val="12"/>
        <w:szCs w:val="12"/>
      </w:rPr>
      <w:t xml:space="preserve">Departamento de </w:t>
    </w:r>
    <w:r w:rsidR="00CC4E72">
      <w:rPr>
        <w:b/>
        <w:bCs/>
        <w:noProof/>
        <w:color w:val="0054A0"/>
        <w:sz w:val="12"/>
        <w:szCs w:val="12"/>
      </w:rPr>
      <w:t>Tecnologías de la</w:t>
    </w:r>
    <w:r w:rsidR="00434E4E">
      <w:rPr>
        <w:b/>
        <w:bCs/>
        <w:noProof/>
        <w:color w:val="0054A0"/>
        <w:sz w:val="12"/>
        <w:szCs w:val="12"/>
      </w:rPr>
      <w:t xml:space="preserve"> </w:t>
    </w:r>
  </w:p>
  <w:p w14:paraId="07716014" w14:textId="31187884" w:rsidR="006E56C6" w:rsidRDefault="004B1D64" w:rsidP="006E56C6">
    <w:pPr>
      <w:spacing w:after="120" w:line="160" w:lineRule="exact"/>
      <w:jc w:val="right"/>
      <w:rPr>
        <w:b/>
        <w:bCs/>
        <w:noProof/>
        <w:color w:val="0054A0"/>
        <w:sz w:val="12"/>
        <w:szCs w:val="12"/>
      </w:rPr>
    </w:pPr>
    <w:r>
      <w:rPr>
        <w:b/>
        <w:bCs/>
        <w:noProof/>
        <w:color w:val="0054A0"/>
        <w:sz w:val="12"/>
        <w:szCs w:val="12"/>
      </w:rPr>
      <w:t>Información y las Comunicaciones</w:t>
    </w:r>
  </w:p>
  <w:p w14:paraId="237FA2C7" w14:textId="40557E66" w:rsidR="006E56C6" w:rsidRDefault="006E56C6" w:rsidP="006E56C6">
    <w:pPr>
      <w:spacing w:line="160" w:lineRule="exact"/>
      <w:jc w:val="right"/>
      <w:rPr>
        <w:noProof/>
        <w:color w:val="0054A0"/>
        <w:sz w:val="12"/>
        <w:szCs w:val="12"/>
      </w:rPr>
    </w:pPr>
    <w:r>
      <w:rPr>
        <w:noProof/>
        <w:color w:val="0054A0"/>
        <w:sz w:val="12"/>
        <w:szCs w:val="12"/>
      </w:rPr>
      <w:t xml:space="preserve">Campus </w:t>
    </w:r>
    <w:r w:rsidR="00735558">
      <w:rPr>
        <w:noProof/>
        <w:color w:val="0054A0"/>
        <w:sz w:val="12"/>
        <w:szCs w:val="12"/>
      </w:rPr>
      <w:t>Muralla del Mar</w:t>
    </w:r>
    <w:r w:rsidR="00B958FF">
      <w:rPr>
        <w:noProof/>
        <w:color w:val="0054A0"/>
        <w:sz w:val="12"/>
        <w:szCs w:val="12"/>
      </w:rPr>
      <w:t xml:space="preserve">. Plaza del Hospital, </w:t>
    </w:r>
    <w:r w:rsidR="000005AD">
      <w:rPr>
        <w:noProof/>
        <w:color w:val="0054A0"/>
        <w:sz w:val="12"/>
        <w:szCs w:val="12"/>
      </w:rPr>
      <w:t xml:space="preserve">1. </w:t>
    </w:r>
    <w:r>
      <w:rPr>
        <w:noProof/>
        <w:color w:val="0054A0"/>
        <w:sz w:val="12"/>
        <w:szCs w:val="12"/>
      </w:rPr>
      <w:t>3020</w:t>
    </w:r>
    <w:r w:rsidR="00CC1C8B">
      <w:rPr>
        <w:noProof/>
        <w:color w:val="0054A0"/>
        <w:sz w:val="12"/>
        <w:szCs w:val="12"/>
      </w:rPr>
      <w:t>2</w:t>
    </w:r>
    <w:r>
      <w:rPr>
        <w:noProof/>
        <w:color w:val="0054A0"/>
        <w:sz w:val="12"/>
        <w:szCs w:val="12"/>
      </w:rPr>
      <w:t xml:space="preserve"> Cartagena</w:t>
    </w:r>
  </w:p>
  <w:p w14:paraId="72947904" w14:textId="3E72AAC2" w:rsidR="006E56C6" w:rsidRPr="00563B46" w:rsidRDefault="007738EF" w:rsidP="006E56C6">
    <w:pPr>
      <w:spacing w:line="160" w:lineRule="exact"/>
      <w:jc w:val="right"/>
      <w:rPr>
        <w:noProof/>
        <w:color w:val="0054A0"/>
        <w:sz w:val="12"/>
        <w:szCs w:val="12"/>
        <w:lang w:val="en-US"/>
      </w:rPr>
    </w:pPr>
    <w:r w:rsidRPr="00563B46">
      <w:rPr>
        <w:noProof/>
        <w:color w:val="0054A0"/>
        <w:sz w:val="12"/>
        <w:szCs w:val="12"/>
        <w:lang w:val="en-US"/>
      </w:rPr>
      <w:t xml:space="preserve">Tlf: </w:t>
    </w:r>
    <w:r w:rsidR="006E56C6" w:rsidRPr="00563B46">
      <w:rPr>
        <w:noProof/>
        <w:color w:val="0054A0"/>
        <w:sz w:val="12"/>
        <w:szCs w:val="12"/>
        <w:lang w:val="en-US"/>
      </w:rPr>
      <w:t>+34 968 32</w:t>
    </w:r>
    <w:r w:rsidR="00837F96" w:rsidRPr="00563B46">
      <w:rPr>
        <w:noProof/>
        <w:color w:val="0054A0"/>
        <w:sz w:val="12"/>
        <w:szCs w:val="12"/>
        <w:lang w:val="en-US"/>
      </w:rPr>
      <w:t xml:space="preserve"> </w:t>
    </w:r>
    <w:r w:rsidR="006E56C6" w:rsidRPr="00563B46">
      <w:rPr>
        <w:noProof/>
        <w:color w:val="0054A0"/>
        <w:sz w:val="12"/>
        <w:szCs w:val="12"/>
        <w:lang w:val="en-US"/>
      </w:rPr>
      <w:t>5</w:t>
    </w:r>
    <w:r w:rsidR="001922FF" w:rsidRPr="00563B46">
      <w:rPr>
        <w:noProof/>
        <w:color w:val="0054A0"/>
        <w:sz w:val="12"/>
        <w:szCs w:val="12"/>
        <w:lang w:val="en-US"/>
      </w:rPr>
      <w:t>977</w:t>
    </w:r>
    <w:r w:rsidR="00E51591" w:rsidRPr="00563B46">
      <w:rPr>
        <w:noProof/>
        <w:color w:val="0054A0"/>
        <w:sz w:val="12"/>
        <w:szCs w:val="12"/>
        <w:lang w:val="en-US"/>
      </w:rPr>
      <w:t xml:space="preserve">, Fax: </w:t>
    </w:r>
    <w:r w:rsidR="005E406D" w:rsidRPr="00563B46">
      <w:rPr>
        <w:noProof/>
        <w:color w:val="0054A0"/>
        <w:sz w:val="12"/>
        <w:szCs w:val="12"/>
        <w:lang w:val="en-US"/>
      </w:rPr>
      <w:t xml:space="preserve">+34 968 </w:t>
    </w:r>
    <w:r w:rsidR="00837F96" w:rsidRPr="00563B46">
      <w:rPr>
        <w:noProof/>
        <w:color w:val="0054A0"/>
        <w:sz w:val="12"/>
        <w:szCs w:val="12"/>
        <w:lang w:val="en-US"/>
      </w:rPr>
      <w:t>32 5973</w:t>
    </w:r>
  </w:p>
  <w:p w14:paraId="30865E6C" w14:textId="75A8148F" w:rsidR="00CE2D1F" w:rsidRPr="00563B46" w:rsidRDefault="000E0168" w:rsidP="006E56C6">
    <w:pPr>
      <w:spacing w:line="160" w:lineRule="exact"/>
      <w:jc w:val="right"/>
      <w:rPr>
        <w:color w:val="0054A0"/>
        <w:sz w:val="12"/>
        <w:szCs w:val="12"/>
        <w:lang w:val="en-US"/>
      </w:rPr>
    </w:pPr>
    <w:hyperlink r:id="rId1" w:history="1">
      <w:r w:rsidRPr="00563B46">
        <w:rPr>
          <w:rStyle w:val="Hipervnculo"/>
          <w:sz w:val="12"/>
          <w:szCs w:val="12"/>
          <w:lang w:val="en-US"/>
        </w:rPr>
        <w:t>www.tic.upct.es</w:t>
      </w:r>
    </w:hyperlink>
    <w:r w:rsidR="00D6243D">
      <w:rPr>
        <w:noProof/>
        <w:lang w:val="es-ES" w:eastAsia="es-ES"/>
      </w:rPr>
      <w:drawing>
        <wp:anchor distT="0" distB="0" distL="114300" distR="114300" simplePos="0" relativeHeight="251658241" behindDoc="0" locked="0" layoutInCell="1" allowOverlap="1" wp14:anchorId="0F7DCA0F" wp14:editId="4CFB8488">
          <wp:simplePos x="0" y="0"/>
          <wp:positionH relativeFrom="column">
            <wp:posOffset>-540385</wp:posOffset>
          </wp:positionH>
          <wp:positionV relativeFrom="page">
            <wp:posOffset>360045</wp:posOffset>
          </wp:positionV>
          <wp:extent cx="3819600" cy="432000"/>
          <wp:effectExtent l="0" t="0" r="0" b="6350"/>
          <wp:wrapNone/>
          <wp:docPr id="56" name="Imagen 5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n 5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A2727"/>
    <w:multiLevelType w:val="hybridMultilevel"/>
    <w:tmpl w:val="569E5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C0D50"/>
    <w:multiLevelType w:val="hybridMultilevel"/>
    <w:tmpl w:val="AC1420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87B2E"/>
    <w:multiLevelType w:val="hybridMultilevel"/>
    <w:tmpl w:val="E4A07E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62376"/>
    <w:multiLevelType w:val="singleLevel"/>
    <w:tmpl w:val="27C2C6E6"/>
    <w:lvl w:ilvl="0">
      <w:numFmt w:val="bullet"/>
      <w:lvlText w:val="-"/>
      <w:lvlJc w:val="left"/>
      <w:pPr>
        <w:tabs>
          <w:tab w:val="num" w:pos="1796"/>
        </w:tabs>
        <w:ind w:left="1796" w:hanging="360"/>
      </w:pPr>
      <w:rPr>
        <w:rFonts w:hint="default"/>
      </w:rPr>
    </w:lvl>
  </w:abstractNum>
  <w:abstractNum w:abstractNumId="5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E482F"/>
    <w:multiLevelType w:val="hybridMultilevel"/>
    <w:tmpl w:val="074094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231902">
    <w:abstractNumId w:val="7"/>
  </w:num>
  <w:num w:numId="2" w16cid:durableId="659037903">
    <w:abstractNumId w:val="8"/>
  </w:num>
  <w:num w:numId="3" w16cid:durableId="298193709">
    <w:abstractNumId w:val="8"/>
  </w:num>
  <w:num w:numId="4" w16cid:durableId="1390032760">
    <w:abstractNumId w:val="8"/>
  </w:num>
  <w:num w:numId="5" w16cid:durableId="311176407">
    <w:abstractNumId w:val="8"/>
  </w:num>
  <w:num w:numId="6" w16cid:durableId="1911236487">
    <w:abstractNumId w:val="8"/>
  </w:num>
  <w:num w:numId="7" w16cid:durableId="426123005">
    <w:abstractNumId w:val="8"/>
  </w:num>
  <w:num w:numId="8" w16cid:durableId="1784299608">
    <w:abstractNumId w:val="5"/>
  </w:num>
  <w:num w:numId="9" w16cid:durableId="1573390376">
    <w:abstractNumId w:val="0"/>
  </w:num>
  <w:num w:numId="10" w16cid:durableId="1199899317">
    <w:abstractNumId w:val="0"/>
  </w:num>
  <w:num w:numId="11" w16cid:durableId="730805870">
    <w:abstractNumId w:val="0"/>
  </w:num>
  <w:num w:numId="12" w16cid:durableId="827676655">
    <w:abstractNumId w:val="0"/>
  </w:num>
  <w:num w:numId="13" w16cid:durableId="1448502852">
    <w:abstractNumId w:val="8"/>
  </w:num>
  <w:num w:numId="14" w16cid:durableId="1933664337">
    <w:abstractNumId w:val="8"/>
  </w:num>
  <w:num w:numId="15" w16cid:durableId="1846285487">
    <w:abstractNumId w:val="8"/>
  </w:num>
  <w:num w:numId="16" w16cid:durableId="671032155">
    <w:abstractNumId w:val="8"/>
  </w:num>
  <w:num w:numId="17" w16cid:durableId="1611471655">
    <w:abstractNumId w:val="5"/>
  </w:num>
  <w:num w:numId="18" w16cid:durableId="894438613">
    <w:abstractNumId w:val="5"/>
  </w:num>
  <w:num w:numId="19" w16cid:durableId="1848473801">
    <w:abstractNumId w:val="0"/>
  </w:num>
  <w:num w:numId="20" w16cid:durableId="1221286132">
    <w:abstractNumId w:val="2"/>
  </w:num>
  <w:num w:numId="21" w16cid:durableId="737439938">
    <w:abstractNumId w:val="1"/>
  </w:num>
  <w:num w:numId="22" w16cid:durableId="591088649">
    <w:abstractNumId w:val="3"/>
  </w:num>
  <w:num w:numId="23" w16cid:durableId="264964654">
    <w:abstractNumId w:val="6"/>
  </w:num>
  <w:num w:numId="24" w16cid:durableId="494343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embedSystemFont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43D"/>
    <w:rsid w:val="000005AD"/>
    <w:rsid w:val="00056CA4"/>
    <w:rsid w:val="00063102"/>
    <w:rsid w:val="00083393"/>
    <w:rsid w:val="0009643E"/>
    <w:rsid w:val="000A5729"/>
    <w:rsid w:val="000C4FF3"/>
    <w:rsid w:val="000E0168"/>
    <w:rsid w:val="000F0881"/>
    <w:rsid w:val="001019EB"/>
    <w:rsid w:val="00110D1C"/>
    <w:rsid w:val="00131E9B"/>
    <w:rsid w:val="0013449E"/>
    <w:rsid w:val="00143705"/>
    <w:rsid w:val="00163E6E"/>
    <w:rsid w:val="001679E5"/>
    <w:rsid w:val="001874DE"/>
    <w:rsid w:val="001922FF"/>
    <w:rsid w:val="00192F69"/>
    <w:rsid w:val="001974D1"/>
    <w:rsid w:val="001A0D89"/>
    <w:rsid w:val="001B00A7"/>
    <w:rsid w:val="001D6FCB"/>
    <w:rsid w:val="00200BB9"/>
    <w:rsid w:val="00212EEF"/>
    <w:rsid w:val="00214FE6"/>
    <w:rsid w:val="00222EA7"/>
    <w:rsid w:val="0022403D"/>
    <w:rsid w:val="0024768C"/>
    <w:rsid w:val="002550A2"/>
    <w:rsid w:val="00270106"/>
    <w:rsid w:val="00271276"/>
    <w:rsid w:val="00295434"/>
    <w:rsid w:val="002963C1"/>
    <w:rsid w:val="002B5C75"/>
    <w:rsid w:val="002C2CAF"/>
    <w:rsid w:val="00321BC8"/>
    <w:rsid w:val="0034240E"/>
    <w:rsid w:val="003607D1"/>
    <w:rsid w:val="0038122C"/>
    <w:rsid w:val="00381B22"/>
    <w:rsid w:val="003A7530"/>
    <w:rsid w:val="003D32AD"/>
    <w:rsid w:val="003E7BF2"/>
    <w:rsid w:val="003F1B0A"/>
    <w:rsid w:val="003F5B83"/>
    <w:rsid w:val="004167F2"/>
    <w:rsid w:val="00432DBA"/>
    <w:rsid w:val="00434B3E"/>
    <w:rsid w:val="00434E4E"/>
    <w:rsid w:val="0046213C"/>
    <w:rsid w:val="004656A9"/>
    <w:rsid w:val="00471CE0"/>
    <w:rsid w:val="00496731"/>
    <w:rsid w:val="004A4A9B"/>
    <w:rsid w:val="004B0AED"/>
    <w:rsid w:val="004B1D64"/>
    <w:rsid w:val="004E612F"/>
    <w:rsid w:val="00502D8D"/>
    <w:rsid w:val="00503E06"/>
    <w:rsid w:val="00540A32"/>
    <w:rsid w:val="00555F68"/>
    <w:rsid w:val="005578E6"/>
    <w:rsid w:val="00563B46"/>
    <w:rsid w:val="005744AD"/>
    <w:rsid w:val="005951A7"/>
    <w:rsid w:val="0059636A"/>
    <w:rsid w:val="005B6274"/>
    <w:rsid w:val="005E0880"/>
    <w:rsid w:val="005E406D"/>
    <w:rsid w:val="005E61AE"/>
    <w:rsid w:val="00600C71"/>
    <w:rsid w:val="00602058"/>
    <w:rsid w:val="00611C86"/>
    <w:rsid w:val="00625F78"/>
    <w:rsid w:val="00673E62"/>
    <w:rsid w:val="0069109B"/>
    <w:rsid w:val="006C3461"/>
    <w:rsid w:val="006C3CD1"/>
    <w:rsid w:val="006D2C49"/>
    <w:rsid w:val="006D34C0"/>
    <w:rsid w:val="006E56C6"/>
    <w:rsid w:val="006F6B54"/>
    <w:rsid w:val="007011C8"/>
    <w:rsid w:val="00735558"/>
    <w:rsid w:val="00746888"/>
    <w:rsid w:val="00756A5B"/>
    <w:rsid w:val="00761D37"/>
    <w:rsid w:val="007738EF"/>
    <w:rsid w:val="00786D78"/>
    <w:rsid w:val="007F6886"/>
    <w:rsid w:val="00837F96"/>
    <w:rsid w:val="0084796B"/>
    <w:rsid w:val="0087405D"/>
    <w:rsid w:val="008C1D9D"/>
    <w:rsid w:val="008D6C64"/>
    <w:rsid w:val="008E4FE3"/>
    <w:rsid w:val="008F0D6E"/>
    <w:rsid w:val="008F5EE0"/>
    <w:rsid w:val="00901BB6"/>
    <w:rsid w:val="00912A1A"/>
    <w:rsid w:val="00912DC3"/>
    <w:rsid w:val="00914DC0"/>
    <w:rsid w:val="00920E8A"/>
    <w:rsid w:val="00951165"/>
    <w:rsid w:val="00955CCE"/>
    <w:rsid w:val="00977985"/>
    <w:rsid w:val="00992077"/>
    <w:rsid w:val="009947F2"/>
    <w:rsid w:val="009A61F6"/>
    <w:rsid w:val="009A70BB"/>
    <w:rsid w:val="009B15D1"/>
    <w:rsid w:val="009B2932"/>
    <w:rsid w:val="009B5372"/>
    <w:rsid w:val="009B793F"/>
    <w:rsid w:val="009F058D"/>
    <w:rsid w:val="009F0E62"/>
    <w:rsid w:val="00A12D9D"/>
    <w:rsid w:val="00A1445C"/>
    <w:rsid w:val="00A17324"/>
    <w:rsid w:val="00A35ED6"/>
    <w:rsid w:val="00A43302"/>
    <w:rsid w:val="00A446CD"/>
    <w:rsid w:val="00A8308F"/>
    <w:rsid w:val="00A96D4F"/>
    <w:rsid w:val="00A97651"/>
    <w:rsid w:val="00AB7F8A"/>
    <w:rsid w:val="00B14157"/>
    <w:rsid w:val="00B3045A"/>
    <w:rsid w:val="00B311AA"/>
    <w:rsid w:val="00B958FF"/>
    <w:rsid w:val="00BA6E98"/>
    <w:rsid w:val="00BB40BD"/>
    <w:rsid w:val="00BB4DD6"/>
    <w:rsid w:val="00BC27F6"/>
    <w:rsid w:val="00BE6343"/>
    <w:rsid w:val="00BE6B47"/>
    <w:rsid w:val="00C55E3F"/>
    <w:rsid w:val="00C65EFA"/>
    <w:rsid w:val="00C92889"/>
    <w:rsid w:val="00C930A8"/>
    <w:rsid w:val="00C97187"/>
    <w:rsid w:val="00CC1C8B"/>
    <w:rsid w:val="00CC4E72"/>
    <w:rsid w:val="00CE2D1F"/>
    <w:rsid w:val="00D076A8"/>
    <w:rsid w:val="00D114D8"/>
    <w:rsid w:val="00D24EB7"/>
    <w:rsid w:val="00D402E8"/>
    <w:rsid w:val="00D47BEB"/>
    <w:rsid w:val="00D60456"/>
    <w:rsid w:val="00D6243D"/>
    <w:rsid w:val="00D661F6"/>
    <w:rsid w:val="00D721B0"/>
    <w:rsid w:val="00D75947"/>
    <w:rsid w:val="00D910F9"/>
    <w:rsid w:val="00DA6442"/>
    <w:rsid w:val="00DB5DA1"/>
    <w:rsid w:val="00DB64BA"/>
    <w:rsid w:val="00DB6EF0"/>
    <w:rsid w:val="00DD7186"/>
    <w:rsid w:val="00DE7F09"/>
    <w:rsid w:val="00E10CB3"/>
    <w:rsid w:val="00E2129B"/>
    <w:rsid w:val="00E41EF4"/>
    <w:rsid w:val="00E51591"/>
    <w:rsid w:val="00E858E4"/>
    <w:rsid w:val="00E86788"/>
    <w:rsid w:val="00EB3257"/>
    <w:rsid w:val="00EC3871"/>
    <w:rsid w:val="00EC5341"/>
    <w:rsid w:val="00ED4187"/>
    <w:rsid w:val="00EF4E1B"/>
    <w:rsid w:val="00F02C4A"/>
    <w:rsid w:val="00F03073"/>
    <w:rsid w:val="00F057B0"/>
    <w:rsid w:val="00F11208"/>
    <w:rsid w:val="00F1566B"/>
    <w:rsid w:val="00F16D53"/>
    <w:rsid w:val="00F37D42"/>
    <w:rsid w:val="00F424EB"/>
    <w:rsid w:val="00F65B9B"/>
    <w:rsid w:val="00F66156"/>
    <w:rsid w:val="00F96494"/>
    <w:rsid w:val="00FB724F"/>
    <w:rsid w:val="00F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1ECE16"/>
  <w14:defaultImageDpi w14:val="300"/>
  <w15:docId w15:val="{6A3B27BA-D379-4BBE-8A3A-C0B105B5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063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semiHidden/>
    <w:rsid w:val="00CE591F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unhideWhenUsed/>
    <w:rsid w:val="007011C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11C8"/>
    <w:rPr>
      <w:color w:val="605E5C"/>
      <w:shd w:val="clear" w:color="auto" w:fill="E1DFDD"/>
    </w:rPr>
  </w:style>
  <w:style w:type="paragraph" w:customStyle="1" w:styleId="Textbody">
    <w:name w:val="Text body"/>
    <w:basedOn w:val="Normal"/>
    <w:rsid w:val="004B0AED"/>
    <w:pPr>
      <w:widowControl w:val="0"/>
      <w:suppressAutoHyphens/>
      <w:autoSpaceDN w:val="0"/>
      <w:spacing w:after="283" w:line="288" w:lineRule="auto"/>
      <w:textAlignment w:val="baseline"/>
    </w:pPr>
    <w:rPr>
      <w:rFonts w:ascii="Noto Sans" w:eastAsia="Roboto" w:hAnsi="Noto Sans" w:cs="Roboto"/>
      <w:kern w:val="3"/>
      <w:lang w:val="es-ES" w:eastAsia="zh-CN" w:bidi="hi-IN"/>
    </w:rPr>
  </w:style>
  <w:style w:type="paragraph" w:styleId="Firma">
    <w:name w:val="Signature"/>
    <w:basedOn w:val="Normal"/>
    <w:link w:val="FirmaCar"/>
    <w:rsid w:val="004B0AED"/>
    <w:pPr>
      <w:widowControl w:val="0"/>
      <w:suppressLineNumbers/>
      <w:suppressAutoHyphens/>
      <w:autoSpaceDN w:val="0"/>
      <w:spacing w:line="240" w:lineRule="auto"/>
      <w:jc w:val="left"/>
      <w:textAlignment w:val="baseline"/>
    </w:pPr>
    <w:rPr>
      <w:rFonts w:ascii="Noto Sans" w:eastAsia="Roboto" w:hAnsi="Noto Sans" w:cs="Roboto"/>
      <w:kern w:val="3"/>
      <w:lang w:val="es-ES" w:eastAsia="zh-CN" w:bidi="hi-IN"/>
    </w:rPr>
  </w:style>
  <w:style w:type="character" w:customStyle="1" w:styleId="FirmaCar">
    <w:name w:val="Firma Car"/>
    <w:basedOn w:val="Fuentedeprrafopredeter"/>
    <w:link w:val="Firma"/>
    <w:rsid w:val="004B0AED"/>
    <w:rPr>
      <w:rFonts w:ascii="Noto Sans" w:eastAsia="Roboto" w:hAnsi="Noto Sans" w:cs="Roboto"/>
      <w:kern w:val="3"/>
      <w:sz w:val="24"/>
      <w:szCs w:val="24"/>
      <w:lang w:val="es-ES" w:eastAsia="zh-CN" w:bidi="hi-IN"/>
    </w:rPr>
  </w:style>
  <w:style w:type="paragraph" w:styleId="Prrafodelista">
    <w:name w:val="List Paragraph"/>
    <w:basedOn w:val="Normal"/>
    <w:uiPriority w:val="34"/>
    <w:qFormat/>
    <w:rsid w:val="00A96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tic.upct.es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tic.upct.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OneDrive%20-%20Universidad%20Polit&#233;cnica%20de%20Cartagena\Branding%202020\papeloficial_UPCT_EUT_blanco_centr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papeloficial_UPCT_EUT_blanco_centros.dotx</Template>
  <TotalTime>108</TotalTime>
  <Pages>1</Pages>
  <Words>100</Words>
  <Characters>1360</Characters>
  <Application>Microsoft Office Word</Application>
  <DocSecurity>0</DocSecurity>
  <Lines>11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UPCT</Company>
  <LinksUpToDate>false</LinksUpToDate>
  <CharactersWithSpaces>1458</CharactersWithSpaces>
  <SharedDoc>false</SharedDoc>
  <HLinks>
    <vt:vector size="12" baseType="variant">
      <vt:variant>
        <vt:i4>6815782</vt:i4>
      </vt:variant>
      <vt:variant>
        <vt:i4>-1</vt:i4>
      </vt:variant>
      <vt:variant>
        <vt:i4>2050</vt:i4>
      </vt:variant>
      <vt:variant>
        <vt:i4>1</vt:i4>
      </vt:variant>
      <vt:variant>
        <vt:lpwstr>Marca UPCT</vt:lpwstr>
      </vt:variant>
      <vt:variant>
        <vt:lpwstr/>
      </vt:variant>
      <vt:variant>
        <vt:i4>6815782</vt:i4>
      </vt:variant>
      <vt:variant>
        <vt:i4>-1</vt:i4>
      </vt:variant>
      <vt:variant>
        <vt:i4>2055</vt:i4>
      </vt:variant>
      <vt:variant>
        <vt:i4>1</vt:i4>
      </vt:variant>
      <vt:variant>
        <vt:lpwstr>Marca UPCT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cp:lastModifiedBy>VERDÚ MONEDERO, RAFAEL</cp:lastModifiedBy>
  <cp:revision>139</cp:revision>
  <cp:lastPrinted>2009-06-25T11:35:00Z</cp:lastPrinted>
  <dcterms:created xsi:type="dcterms:W3CDTF">2021-10-20T09:14:00Z</dcterms:created>
  <dcterms:modified xsi:type="dcterms:W3CDTF">2025-03-05T10:54:00Z</dcterms:modified>
</cp:coreProperties>
</file>